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3" w:rsidRPr="004B2A29" w:rsidRDefault="009F6903" w:rsidP="004B2A29">
      <w:pPr>
        <w:spacing w:line="240" w:lineRule="atLeas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4B2A29">
        <w:rPr>
          <w:rFonts w:ascii="华文中宋" w:eastAsia="华文中宋" w:hAnsi="华文中宋" w:cs="华文中宋" w:hint="eastAsia"/>
          <w:noProof/>
          <w:color w:val="000000"/>
          <w:sz w:val="44"/>
          <w:szCs w:val="44"/>
        </w:rPr>
        <w:t>廉洁从业宣传教育心得体会</w:t>
      </w:r>
    </w:p>
    <w:p w:rsidR="009F6903" w:rsidRPr="00932B31" w:rsidRDefault="009F6903" w:rsidP="00932B31">
      <w:pPr>
        <w:spacing w:line="240" w:lineRule="atLeast"/>
        <w:ind w:firstLineChars="202" w:firstLine="31680"/>
        <w:rPr>
          <w:rFonts w:ascii="仿宋_GB2312" w:eastAsia="仿宋_GB2312" w:cs="Times New Roman"/>
          <w:sz w:val="32"/>
          <w:szCs w:val="32"/>
        </w:rPr>
      </w:pPr>
      <w:r w:rsidRPr="00932B31">
        <w:rPr>
          <w:rFonts w:ascii="仿宋_GB2312" w:eastAsia="仿宋_GB2312" w:cs="仿宋_GB2312"/>
          <w:sz w:val="32"/>
          <w:szCs w:val="32"/>
        </w:rPr>
        <w:t>2015</w:t>
      </w:r>
      <w:r w:rsidRPr="00932B31">
        <w:rPr>
          <w:rFonts w:ascii="仿宋_GB2312" w:eastAsia="仿宋_GB2312" w:cs="仿宋_GB2312" w:hint="eastAsia"/>
          <w:sz w:val="32"/>
          <w:szCs w:val="32"/>
        </w:rPr>
        <w:t>年</w:t>
      </w:r>
      <w:r w:rsidRPr="00932B31">
        <w:rPr>
          <w:rFonts w:ascii="仿宋_GB2312" w:eastAsia="仿宋_GB2312" w:cs="仿宋_GB2312"/>
          <w:sz w:val="32"/>
          <w:szCs w:val="32"/>
        </w:rPr>
        <w:t>4</w:t>
      </w:r>
      <w:r w:rsidRPr="00932B31">
        <w:rPr>
          <w:rFonts w:ascii="仿宋_GB2312" w:eastAsia="仿宋_GB2312" w:cs="仿宋_GB2312" w:hint="eastAsia"/>
          <w:sz w:val="32"/>
          <w:szCs w:val="32"/>
        </w:rPr>
        <w:t>月</w:t>
      </w:r>
      <w:r w:rsidRPr="00932B31">
        <w:rPr>
          <w:rFonts w:ascii="仿宋_GB2312" w:eastAsia="仿宋_GB2312" w:cs="仿宋_GB2312"/>
          <w:sz w:val="32"/>
          <w:szCs w:val="32"/>
        </w:rPr>
        <w:t>27</w:t>
      </w:r>
      <w:r w:rsidRPr="00932B31">
        <w:rPr>
          <w:rFonts w:ascii="仿宋_GB2312" w:eastAsia="仿宋_GB2312" w:cs="仿宋_GB2312" w:hint="eastAsia"/>
          <w:sz w:val="32"/>
          <w:szCs w:val="32"/>
        </w:rPr>
        <w:t>日下午，所有党员干部一起观看了廉洁从业警示教育片，看着曾经为人民办事的国家干部、企业领导成为阶下囚，坐在监室外忏悔自己人生的时候，我有几秒眼睛湿润了，那不是对他们的怜悯，那一刻我在想，作为家中的一份子，他们的“离去”，该给家人带来多大的伤痛。</w:t>
      </w:r>
    </w:p>
    <w:p w:rsidR="009F6903" w:rsidRPr="00932B31" w:rsidRDefault="009F6903" w:rsidP="00932B31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32B31">
        <w:rPr>
          <w:rFonts w:ascii="仿宋_GB2312" w:eastAsia="仿宋_GB2312" w:cs="仿宋_GB2312" w:hint="eastAsia"/>
          <w:sz w:val="32"/>
          <w:szCs w:val="32"/>
        </w:rPr>
        <w:t>最近微信朋友圈疯狂转载一篇文章，题目是“你是公司的草，你是家中的宝。”当我们被欲望、金钱、贪婪蒙住眼睛的时候，能否静下来想想培养我们的党，赋予我们生命的父母和膝下的子女，能否为他们而伸回那双伸向黑魔的双手。片中一位年过半百，即将退休享受天伦之乐的，曾经廉洁半世的领导，无数次的提到“一念之差”，他质朴的用他的方式和感悟诠释到，“一念之差，即是一个坏的念想，一时不洁的思想，一刻的贪欲，你这个人就变差了”，是啊，我们守住自己的诺言是一世而不是一时，我们曾经对着党旗宣誓要报效祖国的时候，曾经握紧双拳要干一番事业的时候，曾经兢兢业业战斗在工作岗位的时候……为的是什么？我们不能也不应该忘记初衷，不能以任何理由放弃信念，不能存在侥幸心理，时刻提醒着自己</w:t>
      </w:r>
      <w:r w:rsidRPr="00932B31">
        <w:rPr>
          <w:rFonts w:ascii="仿宋_GB2312" w:eastAsia="仿宋_GB2312" w:cs="Times New Roman"/>
          <w:sz w:val="32"/>
          <w:szCs w:val="32"/>
        </w:rPr>
        <w:softHyphen/>
      </w:r>
      <w:r w:rsidRPr="00932B31">
        <w:rPr>
          <w:rFonts w:ascii="仿宋_GB2312" w:eastAsia="仿宋_GB2312" w:cs="Times New Roman"/>
          <w:sz w:val="32"/>
          <w:szCs w:val="32"/>
        </w:rPr>
        <w:softHyphen/>
      </w:r>
      <w:r w:rsidRPr="00932B31">
        <w:rPr>
          <w:rFonts w:ascii="仿宋_GB2312" w:eastAsia="仿宋_GB2312" w:cs="仿宋_GB2312"/>
          <w:sz w:val="32"/>
          <w:szCs w:val="32"/>
        </w:rPr>
        <w:t>---</w:t>
      </w:r>
      <w:r>
        <w:rPr>
          <w:rFonts w:ascii="仿宋_GB2312" w:eastAsia="仿宋_GB2312" w:cs="仿宋_GB2312" w:hint="eastAsia"/>
          <w:sz w:val="32"/>
          <w:szCs w:val="32"/>
        </w:rPr>
        <w:t>在阳光下珍惜岗位尽职责，廉洁从业重操</w:t>
      </w:r>
    </w:p>
    <w:p w:rsidR="009F6903" w:rsidRDefault="009F6903" w:rsidP="00932B31">
      <w:pPr>
        <w:ind w:firstLineChars="1300" w:firstLine="31680"/>
        <w:rPr>
          <w:rFonts w:ascii="仿宋_GB2312" w:eastAsia="仿宋_GB2312" w:cs="Times New Roman"/>
          <w:sz w:val="32"/>
          <w:szCs w:val="32"/>
        </w:rPr>
      </w:pPr>
    </w:p>
    <w:p w:rsidR="009F6903" w:rsidRPr="00932B31" w:rsidRDefault="009F6903" w:rsidP="00932B31">
      <w:pPr>
        <w:ind w:firstLineChars="1300" w:firstLine="31680"/>
        <w:rPr>
          <w:rFonts w:ascii="仿宋_GB2312" w:eastAsia="仿宋_GB2312" w:cs="Times New Roman"/>
          <w:sz w:val="32"/>
          <w:szCs w:val="32"/>
        </w:rPr>
      </w:pPr>
      <w:r w:rsidRPr="00932B31">
        <w:rPr>
          <w:rFonts w:ascii="仿宋_GB2312" w:eastAsia="仿宋_GB2312" w:cs="仿宋_GB2312" w:hint="eastAsia"/>
          <w:sz w:val="32"/>
          <w:szCs w:val="32"/>
        </w:rPr>
        <w:t>培训中心第一党支部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 w:rsidRPr="00932B31">
        <w:rPr>
          <w:rFonts w:ascii="仿宋_GB2312" w:eastAsia="仿宋_GB2312" w:cs="仿宋_GB2312" w:hint="eastAsia"/>
          <w:sz w:val="32"/>
          <w:szCs w:val="32"/>
        </w:rPr>
        <w:t>唐葶</w:t>
      </w:r>
    </w:p>
    <w:p w:rsidR="009F6903" w:rsidRPr="00932B31" w:rsidRDefault="009F6903" w:rsidP="004B43F3">
      <w:pPr>
        <w:rPr>
          <w:rFonts w:ascii="仿宋_GB2312" w:eastAsia="仿宋_GB2312" w:cs="仿宋_GB2312"/>
          <w:sz w:val="32"/>
          <w:szCs w:val="32"/>
        </w:rPr>
      </w:pPr>
      <w:r w:rsidRPr="00932B31"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/>
          <w:sz w:val="32"/>
          <w:szCs w:val="32"/>
        </w:rPr>
        <w:t xml:space="preserve">                           </w:t>
      </w:r>
      <w:r w:rsidRPr="00932B31">
        <w:rPr>
          <w:rFonts w:ascii="仿宋_GB2312" w:eastAsia="仿宋_GB2312" w:cs="仿宋_GB2312"/>
          <w:sz w:val="32"/>
          <w:szCs w:val="32"/>
        </w:rPr>
        <w:t xml:space="preserve">   </w:t>
      </w:r>
    </w:p>
    <w:sectPr w:rsidR="009F6903" w:rsidRPr="00932B31" w:rsidSect="009E011E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903" w:rsidRDefault="009F6903" w:rsidP="00850F8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F6903" w:rsidRDefault="009F6903" w:rsidP="00850F8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903" w:rsidRDefault="009F6903" w:rsidP="00850F8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F6903" w:rsidRDefault="009F6903" w:rsidP="00850F8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3F3"/>
    <w:rsid w:val="000718BE"/>
    <w:rsid w:val="00147B00"/>
    <w:rsid w:val="00295D8D"/>
    <w:rsid w:val="00346CB1"/>
    <w:rsid w:val="004B2A29"/>
    <w:rsid w:val="004B43F3"/>
    <w:rsid w:val="007B4514"/>
    <w:rsid w:val="00850F8D"/>
    <w:rsid w:val="00932B31"/>
    <w:rsid w:val="009E011E"/>
    <w:rsid w:val="009F6903"/>
    <w:rsid w:val="00A22EF6"/>
    <w:rsid w:val="00AA66D6"/>
    <w:rsid w:val="00B50D36"/>
    <w:rsid w:val="00C00767"/>
    <w:rsid w:val="00C3500E"/>
    <w:rsid w:val="00CA78A3"/>
    <w:rsid w:val="00CF67CB"/>
    <w:rsid w:val="00DB58FB"/>
    <w:rsid w:val="00DC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FB"/>
    <w:pPr>
      <w:widowControl w:val="0"/>
      <w:spacing w:line="40" w:lineRule="atLeast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0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F8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0F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0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80</Words>
  <Characters>462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曾蔚</dc:creator>
  <cp:keywords/>
  <dc:description/>
  <cp:lastModifiedBy>喻榕</cp:lastModifiedBy>
  <cp:revision>9</cp:revision>
  <dcterms:created xsi:type="dcterms:W3CDTF">2015-06-02T02:39:00Z</dcterms:created>
  <dcterms:modified xsi:type="dcterms:W3CDTF">2015-06-02T04:53:00Z</dcterms:modified>
</cp:coreProperties>
</file>